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070"/>
        <w:gridCol w:w="708"/>
        <w:gridCol w:w="3150"/>
      </w:tblGrid>
      <w:tr w:rsidR="004B62EF" w14:paraId="66FA0671" w14:textId="77777777" w:rsidTr="002D1524">
        <w:tc>
          <w:tcPr>
            <w:tcW w:w="5778" w:type="dxa"/>
            <w:gridSpan w:val="2"/>
          </w:tcPr>
          <w:p w14:paraId="4B9B4648" w14:textId="77777777" w:rsidR="003C1947" w:rsidRDefault="004B62EF" w:rsidP="003C1947">
            <w:pPr>
              <w:spacing w:line="300" w:lineRule="auto"/>
              <w:contextualSpacing/>
              <w:rPr>
                <w:b/>
              </w:rPr>
            </w:pPr>
            <w:r w:rsidRPr="00C5359E">
              <w:rPr>
                <w:rStyle w:val="Platshllartext"/>
                <w:color w:val="auto"/>
              </w:rPr>
              <w:t> </w:t>
            </w:r>
            <w:r w:rsidRPr="00C5359E">
              <w:rPr>
                <w:rStyle w:val="Platshllartext"/>
                <w:color w:val="auto"/>
              </w:rPr>
              <w:t> </w:t>
            </w:r>
          </w:p>
          <w:p w14:paraId="1EE4088F" w14:textId="77777777" w:rsidR="004B62EF" w:rsidRPr="004B62EF" w:rsidRDefault="004B62EF" w:rsidP="003C1947">
            <w:pPr>
              <w:spacing w:line="300" w:lineRule="auto"/>
              <w:contextualSpacing/>
              <w:rPr>
                <w:b/>
              </w:rPr>
            </w:pPr>
            <w:r w:rsidRPr="004B62EF">
              <w:rPr>
                <w:b/>
              </w:rPr>
              <w:t>Sökande</w:t>
            </w:r>
          </w:p>
          <w:p w14:paraId="2D29059B" w14:textId="77777777" w:rsidR="004B62EF" w:rsidRDefault="004B62EF" w:rsidP="003C1947">
            <w:pPr>
              <w:spacing w:line="300" w:lineRule="auto"/>
              <w:contextualSpacing/>
            </w:pPr>
            <w:r>
              <w:t>Namn:</w:t>
            </w:r>
            <w:r w:rsidR="00F23773">
              <w:t xml:space="preserve"> </w:t>
            </w:r>
            <w:r w:rsidR="00827EF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545EA">
              <w:instrText xml:space="preserve"> FORMTEXT </w:instrText>
            </w:r>
            <w:r w:rsidR="00827EF7">
              <w:fldChar w:fldCharType="separate"/>
            </w:r>
            <w:r w:rsidR="006545EA">
              <w:rPr>
                <w:noProof/>
              </w:rPr>
              <w:t> </w:t>
            </w:r>
            <w:r w:rsidR="006545EA">
              <w:rPr>
                <w:noProof/>
              </w:rPr>
              <w:t> </w:t>
            </w:r>
            <w:r w:rsidR="006545EA">
              <w:rPr>
                <w:noProof/>
              </w:rPr>
              <w:t> </w:t>
            </w:r>
            <w:r w:rsidR="006545EA">
              <w:rPr>
                <w:noProof/>
              </w:rPr>
              <w:t> </w:t>
            </w:r>
            <w:r w:rsidR="006545EA">
              <w:rPr>
                <w:noProof/>
              </w:rPr>
              <w:t> </w:t>
            </w:r>
            <w:r w:rsidR="00827EF7">
              <w:fldChar w:fldCharType="end"/>
            </w:r>
            <w:bookmarkEnd w:id="0"/>
          </w:p>
          <w:p w14:paraId="19C8D2DE" w14:textId="77777777" w:rsidR="004B62EF" w:rsidRDefault="004B62EF" w:rsidP="003C1947">
            <w:pPr>
              <w:spacing w:line="300" w:lineRule="auto"/>
              <w:contextualSpacing/>
            </w:pPr>
            <w:r>
              <w:t>Kontaktperson:</w:t>
            </w:r>
            <w:r w:rsidR="00F23773">
              <w:t xml:space="preserve"> </w:t>
            </w:r>
            <w:r w:rsidR="00827EF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6545EA">
              <w:instrText xml:space="preserve"> FORMTEXT </w:instrText>
            </w:r>
            <w:r w:rsidR="00827EF7">
              <w:fldChar w:fldCharType="separate"/>
            </w:r>
            <w:r w:rsidR="006545EA">
              <w:rPr>
                <w:noProof/>
              </w:rPr>
              <w:t> </w:t>
            </w:r>
            <w:r w:rsidR="006545EA">
              <w:rPr>
                <w:noProof/>
              </w:rPr>
              <w:t> </w:t>
            </w:r>
            <w:r w:rsidR="006545EA">
              <w:rPr>
                <w:noProof/>
              </w:rPr>
              <w:t> </w:t>
            </w:r>
            <w:r w:rsidR="006545EA">
              <w:rPr>
                <w:noProof/>
              </w:rPr>
              <w:t> </w:t>
            </w:r>
            <w:r w:rsidR="006545EA">
              <w:rPr>
                <w:noProof/>
              </w:rPr>
              <w:t> </w:t>
            </w:r>
            <w:r w:rsidR="00827EF7">
              <w:fldChar w:fldCharType="end"/>
            </w:r>
            <w:bookmarkEnd w:id="1"/>
          </w:p>
          <w:p w14:paraId="484E5408" w14:textId="77777777" w:rsidR="004B62EF" w:rsidRDefault="004B62EF" w:rsidP="003C1947">
            <w:pPr>
              <w:spacing w:line="300" w:lineRule="auto"/>
              <w:contextualSpacing/>
            </w:pPr>
            <w:r>
              <w:t>Adress</w:t>
            </w:r>
            <w:r w:rsidR="006545EA">
              <w:t xml:space="preserve">: </w:t>
            </w:r>
            <w:r w:rsidR="00827EF7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6545EA">
              <w:instrText xml:space="preserve"> FORMTEXT </w:instrText>
            </w:r>
            <w:r w:rsidR="00827EF7">
              <w:fldChar w:fldCharType="separate"/>
            </w:r>
            <w:r w:rsidR="006545EA">
              <w:rPr>
                <w:noProof/>
              </w:rPr>
              <w:t> </w:t>
            </w:r>
            <w:r w:rsidR="006545EA">
              <w:rPr>
                <w:noProof/>
              </w:rPr>
              <w:t> </w:t>
            </w:r>
            <w:r w:rsidR="006545EA">
              <w:rPr>
                <w:noProof/>
              </w:rPr>
              <w:t> </w:t>
            </w:r>
            <w:r w:rsidR="006545EA">
              <w:rPr>
                <w:noProof/>
              </w:rPr>
              <w:t> </w:t>
            </w:r>
            <w:r w:rsidR="006545EA">
              <w:rPr>
                <w:noProof/>
              </w:rPr>
              <w:t> </w:t>
            </w:r>
            <w:r w:rsidR="00827EF7">
              <w:fldChar w:fldCharType="end"/>
            </w:r>
            <w:bookmarkEnd w:id="2"/>
            <w:r w:rsidR="00F23773">
              <w:t xml:space="preserve"> </w:t>
            </w:r>
          </w:p>
          <w:p w14:paraId="7FFA9862" w14:textId="77777777" w:rsidR="004B62EF" w:rsidRDefault="004B62EF" w:rsidP="003C1947">
            <w:pPr>
              <w:spacing w:line="300" w:lineRule="auto"/>
              <w:contextualSpacing/>
            </w:pPr>
            <w:r>
              <w:t>Tel:</w:t>
            </w:r>
            <w:r w:rsidR="00F23773">
              <w:t xml:space="preserve"> </w:t>
            </w:r>
            <w:r w:rsidR="00827EF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6545EA">
              <w:instrText xml:space="preserve"> FORMTEXT </w:instrText>
            </w:r>
            <w:r w:rsidR="00827EF7">
              <w:fldChar w:fldCharType="separate"/>
            </w:r>
            <w:r w:rsidR="006545EA">
              <w:rPr>
                <w:noProof/>
              </w:rPr>
              <w:t> </w:t>
            </w:r>
            <w:r w:rsidR="006545EA">
              <w:rPr>
                <w:noProof/>
              </w:rPr>
              <w:t> </w:t>
            </w:r>
            <w:r w:rsidR="006545EA">
              <w:rPr>
                <w:noProof/>
              </w:rPr>
              <w:t> </w:t>
            </w:r>
            <w:r w:rsidR="006545EA">
              <w:rPr>
                <w:noProof/>
              </w:rPr>
              <w:t> </w:t>
            </w:r>
            <w:r w:rsidR="006545EA">
              <w:rPr>
                <w:noProof/>
              </w:rPr>
              <w:t> </w:t>
            </w:r>
            <w:r w:rsidR="00827EF7">
              <w:fldChar w:fldCharType="end"/>
            </w:r>
            <w:bookmarkEnd w:id="3"/>
          </w:p>
          <w:p w14:paraId="4BB4F3DE" w14:textId="77777777" w:rsidR="004B62EF" w:rsidRDefault="004B62EF" w:rsidP="003C1947">
            <w:pPr>
              <w:spacing w:line="300" w:lineRule="auto"/>
              <w:contextualSpacing/>
            </w:pPr>
            <w:r>
              <w:t>Epost:</w:t>
            </w:r>
            <w:r w:rsidR="00F23773">
              <w:t xml:space="preserve"> </w:t>
            </w:r>
            <w:r w:rsidR="00827EF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6545EA">
              <w:instrText xml:space="preserve"> FORMTEXT </w:instrText>
            </w:r>
            <w:r w:rsidR="00827EF7">
              <w:fldChar w:fldCharType="separate"/>
            </w:r>
            <w:r w:rsidR="006545EA">
              <w:rPr>
                <w:noProof/>
              </w:rPr>
              <w:t> </w:t>
            </w:r>
            <w:r w:rsidR="006545EA">
              <w:rPr>
                <w:noProof/>
              </w:rPr>
              <w:t> </w:t>
            </w:r>
            <w:r w:rsidR="006545EA">
              <w:rPr>
                <w:noProof/>
              </w:rPr>
              <w:t> </w:t>
            </w:r>
            <w:r w:rsidR="006545EA">
              <w:rPr>
                <w:noProof/>
              </w:rPr>
              <w:t> </w:t>
            </w:r>
            <w:r w:rsidR="006545EA">
              <w:rPr>
                <w:noProof/>
              </w:rPr>
              <w:t> </w:t>
            </w:r>
            <w:r w:rsidR="00827EF7">
              <w:fldChar w:fldCharType="end"/>
            </w:r>
            <w:bookmarkEnd w:id="4"/>
          </w:p>
          <w:p w14:paraId="77FC66AF" w14:textId="77777777" w:rsidR="003C1947" w:rsidRDefault="004B62EF" w:rsidP="003C1947">
            <w:pPr>
              <w:spacing w:line="300" w:lineRule="auto"/>
              <w:contextualSpacing/>
            </w:pPr>
            <w:r>
              <w:t>Konto för bidrag:</w:t>
            </w:r>
            <w:r w:rsidR="00F23773">
              <w:t xml:space="preserve"> </w:t>
            </w:r>
            <w:r w:rsidR="00827EF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6545EA">
              <w:instrText xml:space="preserve"> FORMTEXT </w:instrText>
            </w:r>
            <w:r w:rsidR="00827EF7">
              <w:fldChar w:fldCharType="separate"/>
            </w:r>
            <w:r w:rsidR="006545EA">
              <w:rPr>
                <w:noProof/>
              </w:rPr>
              <w:t> </w:t>
            </w:r>
            <w:r w:rsidR="006545EA">
              <w:rPr>
                <w:noProof/>
              </w:rPr>
              <w:t> </w:t>
            </w:r>
            <w:r w:rsidR="006545EA">
              <w:rPr>
                <w:noProof/>
              </w:rPr>
              <w:t> </w:t>
            </w:r>
            <w:r w:rsidR="006545EA">
              <w:rPr>
                <w:noProof/>
              </w:rPr>
              <w:t> </w:t>
            </w:r>
            <w:r w:rsidR="006545EA">
              <w:rPr>
                <w:noProof/>
              </w:rPr>
              <w:t> </w:t>
            </w:r>
            <w:r w:rsidR="00827EF7">
              <w:fldChar w:fldCharType="end"/>
            </w:r>
            <w:bookmarkEnd w:id="5"/>
          </w:p>
        </w:tc>
        <w:tc>
          <w:tcPr>
            <w:tcW w:w="3150" w:type="dxa"/>
          </w:tcPr>
          <w:p w14:paraId="28FC3C04" w14:textId="77777777" w:rsidR="004B62EF" w:rsidRDefault="004B62EF" w:rsidP="003C1947">
            <w:pPr>
              <w:spacing w:line="300" w:lineRule="auto"/>
              <w:contextualSpacing/>
            </w:pPr>
          </w:p>
          <w:p w14:paraId="6F97236B" w14:textId="77777777" w:rsidR="003C1947" w:rsidRPr="00F23773" w:rsidRDefault="003C1947" w:rsidP="003C1947">
            <w:pPr>
              <w:spacing w:line="300" w:lineRule="auto"/>
              <w:contextualSpacing/>
              <w:rPr>
                <w:b/>
              </w:rPr>
            </w:pPr>
            <w:r w:rsidRPr="00F23773">
              <w:rPr>
                <w:b/>
              </w:rPr>
              <w:t>Typ av bidrag</w:t>
            </w:r>
          </w:p>
          <w:p w14:paraId="1436A208" w14:textId="77777777" w:rsidR="003C1947" w:rsidRDefault="00827EF7" w:rsidP="00F23773">
            <w:pPr>
              <w:spacing w:line="300" w:lineRule="auto"/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ryss1"/>
            <w:r w:rsidR="00F2377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  <w:r w:rsidR="00F23773">
              <w:t xml:space="preserve"> </w:t>
            </w:r>
            <w:r w:rsidR="003C1947">
              <w:t>Uppvärmningsbidrag</w:t>
            </w:r>
          </w:p>
          <w:p w14:paraId="0EF2BE96" w14:textId="77777777" w:rsidR="003C1947" w:rsidRDefault="00827EF7" w:rsidP="00F23773">
            <w:pPr>
              <w:spacing w:line="300" w:lineRule="auto"/>
            </w:pPr>
            <w: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ryss2"/>
            <w:r w:rsidR="00F2377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  <w:r w:rsidR="00F23773">
              <w:t xml:space="preserve"> </w:t>
            </w:r>
            <w:r w:rsidR="003C1947">
              <w:t>Verksamhetsbidrag</w:t>
            </w:r>
          </w:p>
          <w:p w14:paraId="11864461" w14:textId="77777777" w:rsidR="003C1947" w:rsidRDefault="00827EF7" w:rsidP="00F23773">
            <w:pPr>
              <w:spacing w:line="300" w:lineRule="auto"/>
            </w:pPr>
            <w: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ryss4"/>
            <w:r w:rsidR="00F2377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  <w:r w:rsidR="00F23773">
              <w:t xml:space="preserve"> </w:t>
            </w:r>
            <w:r w:rsidR="003C1947">
              <w:t>Projektbidrag</w:t>
            </w:r>
          </w:p>
        </w:tc>
      </w:tr>
      <w:tr w:rsidR="00F23773" w14:paraId="5465C1FA" w14:textId="77777777" w:rsidTr="002D1524">
        <w:trPr>
          <w:trHeight w:val="5102"/>
        </w:trPr>
        <w:tc>
          <w:tcPr>
            <w:tcW w:w="8928" w:type="dxa"/>
            <w:gridSpan w:val="3"/>
          </w:tcPr>
          <w:p w14:paraId="20D608A6" w14:textId="77777777" w:rsidR="00F23773" w:rsidRDefault="00F23773" w:rsidP="003C1947">
            <w:pPr>
              <w:spacing w:line="300" w:lineRule="auto"/>
              <w:contextualSpacing/>
              <w:rPr>
                <w:b/>
              </w:rPr>
            </w:pPr>
            <w:r w:rsidRPr="00F23773">
              <w:rPr>
                <w:b/>
              </w:rPr>
              <w:t>Syfte med bidraget</w:t>
            </w:r>
          </w:p>
          <w:p w14:paraId="4E169BD9" w14:textId="77777777" w:rsidR="006545EA" w:rsidRPr="00F23773" w:rsidRDefault="00827EF7" w:rsidP="003C1947">
            <w:pPr>
              <w:spacing w:line="300" w:lineRule="auto"/>
              <w:contextualSpacing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6545EA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545EA">
              <w:rPr>
                <w:b/>
                <w:noProof/>
              </w:rPr>
              <w:t> </w:t>
            </w:r>
            <w:r w:rsidR="006545EA">
              <w:rPr>
                <w:b/>
                <w:noProof/>
              </w:rPr>
              <w:t> </w:t>
            </w:r>
            <w:r w:rsidR="006545EA">
              <w:rPr>
                <w:b/>
                <w:noProof/>
              </w:rPr>
              <w:t> </w:t>
            </w:r>
            <w:r w:rsidR="006545EA">
              <w:rPr>
                <w:b/>
                <w:noProof/>
              </w:rPr>
              <w:t> </w:t>
            </w:r>
            <w:r w:rsidR="006545EA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F23773" w14:paraId="3BF3B6A6" w14:textId="77777777" w:rsidTr="002D1524">
        <w:tc>
          <w:tcPr>
            <w:tcW w:w="8928" w:type="dxa"/>
            <w:gridSpan w:val="3"/>
          </w:tcPr>
          <w:p w14:paraId="5ECF6E1B" w14:textId="77777777" w:rsidR="00F23773" w:rsidRPr="002D1524" w:rsidRDefault="00F23773" w:rsidP="003C1947">
            <w:pPr>
              <w:spacing w:line="300" w:lineRule="auto"/>
              <w:contextualSpacing/>
              <w:rPr>
                <w:b/>
              </w:rPr>
            </w:pPr>
            <w:r w:rsidRPr="002D1524">
              <w:rPr>
                <w:b/>
              </w:rPr>
              <w:t>Bifogade dokument</w:t>
            </w:r>
          </w:p>
          <w:p w14:paraId="56BFFD4A" w14:textId="77777777" w:rsidR="00F23773" w:rsidRDefault="00827EF7" w:rsidP="003C1947">
            <w:pPr>
              <w:spacing w:line="300" w:lineRule="auto"/>
              <w:contextualSpacing/>
            </w:pPr>
            <w: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ryss5"/>
            <w:r w:rsidR="002D152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  <w:r w:rsidR="002D1524">
              <w:t xml:space="preserve"> </w:t>
            </w:r>
            <w:r w:rsidR="00F23773">
              <w:t>Utredning av uppvärmningskostnader</w:t>
            </w:r>
          </w:p>
          <w:p w14:paraId="1E64E6E9" w14:textId="77777777" w:rsidR="00F23773" w:rsidRDefault="00827EF7" w:rsidP="003C1947">
            <w:pPr>
              <w:spacing w:line="300" w:lineRule="auto"/>
              <w:contextualSpacing/>
            </w:pPr>
            <w: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ryss6"/>
            <w:r w:rsidR="002D152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  <w:r w:rsidR="002D1524">
              <w:t xml:space="preserve"> </w:t>
            </w:r>
            <w:r w:rsidR="00F23773">
              <w:t>Verksamhetsberättelse för det gångna året</w:t>
            </w:r>
          </w:p>
          <w:p w14:paraId="1FFB491F" w14:textId="77777777" w:rsidR="00F23773" w:rsidRDefault="00827EF7" w:rsidP="003C1947">
            <w:pPr>
              <w:spacing w:line="300" w:lineRule="auto"/>
              <w:contextualSpacing/>
            </w:pPr>
            <w: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ryss7"/>
            <w:r w:rsidR="002D152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  <w:r w:rsidR="002D1524">
              <w:t xml:space="preserve"> Verksamhetsplan för det gånga året samt </w:t>
            </w:r>
            <w:r w:rsidR="0069696C">
              <w:t>plan</w:t>
            </w:r>
            <w:r w:rsidR="00734995">
              <w:t>e</w:t>
            </w:r>
            <w:r w:rsidR="0069696C">
              <w:t>r</w:t>
            </w:r>
            <w:r w:rsidR="00734995">
              <w:t>ad</w:t>
            </w:r>
            <w:r w:rsidR="002D1524">
              <w:t xml:space="preserve"> fortsättning</w:t>
            </w:r>
          </w:p>
          <w:p w14:paraId="0630E0E3" w14:textId="77777777" w:rsidR="002D1524" w:rsidRDefault="00827EF7" w:rsidP="003C1947">
            <w:pPr>
              <w:spacing w:line="300" w:lineRule="auto"/>
              <w:contextualSpacing/>
            </w:pPr>
            <w: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ryss8"/>
            <w:r w:rsidR="002D152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3"/>
            <w:r w:rsidR="002D1524">
              <w:t xml:space="preserve"> Budget</w:t>
            </w:r>
          </w:p>
          <w:p w14:paraId="1C3027E7" w14:textId="77777777" w:rsidR="002D1524" w:rsidRDefault="00827EF7" w:rsidP="003C1947">
            <w:pPr>
              <w:spacing w:line="300" w:lineRule="auto"/>
              <w:contextualSpacing/>
            </w:pPr>
            <w: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ryss9"/>
            <w:r w:rsidR="002D152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4"/>
            <w:r w:rsidR="002D1524">
              <w:t xml:space="preserve"> Projektplan</w:t>
            </w:r>
          </w:p>
          <w:p w14:paraId="7E778EAC" w14:textId="77777777" w:rsidR="002D1524" w:rsidRDefault="00827EF7" w:rsidP="003C1947">
            <w:pPr>
              <w:spacing w:line="300" w:lineRule="auto"/>
              <w:contextualSpacing/>
            </w:pPr>
            <w: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ryss10"/>
            <w:r w:rsidR="002D152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5"/>
            <w:r w:rsidR="002D1524">
              <w:t xml:space="preserve"> Annat:</w:t>
            </w:r>
          </w:p>
          <w:p w14:paraId="4BA960CF" w14:textId="77777777" w:rsidR="002D1524" w:rsidRDefault="002D1524" w:rsidP="003C1947">
            <w:pPr>
              <w:spacing w:line="300" w:lineRule="auto"/>
              <w:contextualSpacing/>
            </w:pPr>
          </w:p>
        </w:tc>
      </w:tr>
      <w:tr w:rsidR="004B62EF" w14:paraId="3AF8CE8E" w14:textId="77777777" w:rsidTr="002D1524">
        <w:tc>
          <w:tcPr>
            <w:tcW w:w="5070" w:type="dxa"/>
          </w:tcPr>
          <w:p w14:paraId="0FB2C2CB" w14:textId="77777777" w:rsidR="004B62EF" w:rsidRPr="002D1524" w:rsidRDefault="002D1524" w:rsidP="003C1947">
            <w:pPr>
              <w:spacing w:line="300" w:lineRule="auto"/>
              <w:contextualSpacing/>
              <w:rPr>
                <w:b/>
              </w:rPr>
            </w:pPr>
            <w:r w:rsidRPr="002D1524">
              <w:rPr>
                <w:b/>
              </w:rPr>
              <w:t>Uppgiftslämnare:</w:t>
            </w:r>
          </w:p>
          <w:p w14:paraId="57E799F8" w14:textId="77777777" w:rsidR="002D1524" w:rsidRDefault="002D1524" w:rsidP="003C1947">
            <w:pPr>
              <w:spacing w:line="300" w:lineRule="auto"/>
              <w:contextualSpacing/>
            </w:pPr>
            <w:r>
              <w:t>Nämn:</w:t>
            </w:r>
            <w:r w:rsidR="006545EA">
              <w:t xml:space="preserve"> </w:t>
            </w:r>
            <w:r w:rsidR="00827EF7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 w:rsidR="006545EA">
              <w:instrText xml:space="preserve"> FORMTEXT </w:instrText>
            </w:r>
            <w:r w:rsidR="00827EF7">
              <w:fldChar w:fldCharType="separate"/>
            </w:r>
            <w:r w:rsidR="006545EA">
              <w:rPr>
                <w:noProof/>
              </w:rPr>
              <w:t> </w:t>
            </w:r>
            <w:r w:rsidR="006545EA">
              <w:rPr>
                <w:noProof/>
              </w:rPr>
              <w:t> </w:t>
            </w:r>
            <w:r w:rsidR="006545EA">
              <w:rPr>
                <w:noProof/>
              </w:rPr>
              <w:t> </w:t>
            </w:r>
            <w:r w:rsidR="006545EA">
              <w:rPr>
                <w:noProof/>
              </w:rPr>
              <w:t> </w:t>
            </w:r>
            <w:r w:rsidR="006545EA">
              <w:rPr>
                <w:noProof/>
              </w:rPr>
              <w:t> </w:t>
            </w:r>
            <w:r w:rsidR="00827EF7">
              <w:fldChar w:fldCharType="end"/>
            </w:r>
            <w:bookmarkEnd w:id="16"/>
          </w:p>
          <w:p w14:paraId="6B0AB015" w14:textId="77777777" w:rsidR="002D1524" w:rsidRDefault="002D1524" w:rsidP="003C1947">
            <w:pPr>
              <w:spacing w:line="300" w:lineRule="auto"/>
              <w:contextualSpacing/>
            </w:pPr>
            <w:r>
              <w:t>Epost:</w:t>
            </w:r>
            <w:r w:rsidR="006545EA">
              <w:t xml:space="preserve"> </w:t>
            </w:r>
            <w:r w:rsidR="00827EF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 w:rsidR="006545EA">
              <w:instrText xml:space="preserve"> FORMTEXT </w:instrText>
            </w:r>
            <w:r w:rsidR="00827EF7">
              <w:fldChar w:fldCharType="separate"/>
            </w:r>
            <w:r w:rsidR="006545EA">
              <w:rPr>
                <w:noProof/>
              </w:rPr>
              <w:t> </w:t>
            </w:r>
            <w:r w:rsidR="006545EA">
              <w:rPr>
                <w:noProof/>
              </w:rPr>
              <w:t> </w:t>
            </w:r>
            <w:r w:rsidR="006545EA">
              <w:rPr>
                <w:noProof/>
              </w:rPr>
              <w:t> </w:t>
            </w:r>
            <w:r w:rsidR="006545EA">
              <w:rPr>
                <w:noProof/>
              </w:rPr>
              <w:t> </w:t>
            </w:r>
            <w:r w:rsidR="006545EA">
              <w:rPr>
                <w:noProof/>
              </w:rPr>
              <w:t> </w:t>
            </w:r>
            <w:r w:rsidR="00827EF7">
              <w:fldChar w:fldCharType="end"/>
            </w:r>
            <w:bookmarkEnd w:id="17"/>
          </w:p>
        </w:tc>
        <w:tc>
          <w:tcPr>
            <w:tcW w:w="3858" w:type="dxa"/>
            <w:gridSpan w:val="2"/>
          </w:tcPr>
          <w:p w14:paraId="1412128A" w14:textId="77777777" w:rsidR="004B62EF" w:rsidRPr="002D1524" w:rsidRDefault="002D1524" w:rsidP="003C1947">
            <w:pPr>
              <w:spacing w:line="300" w:lineRule="auto"/>
              <w:contextualSpacing/>
              <w:rPr>
                <w:b/>
              </w:rPr>
            </w:pPr>
            <w:r w:rsidRPr="002D1524">
              <w:rPr>
                <w:b/>
              </w:rPr>
              <w:t>Ort och datum</w:t>
            </w:r>
          </w:p>
          <w:p w14:paraId="145DE3D2" w14:textId="77777777" w:rsidR="002D1524" w:rsidRDefault="002D1524" w:rsidP="003C1947">
            <w:pPr>
              <w:spacing w:line="300" w:lineRule="auto"/>
              <w:contextualSpacing/>
            </w:pPr>
          </w:p>
          <w:p w14:paraId="70F99ECA" w14:textId="77777777" w:rsidR="002D1524" w:rsidRPr="002D1524" w:rsidRDefault="002D1524" w:rsidP="003C1947">
            <w:pPr>
              <w:spacing w:line="300" w:lineRule="auto"/>
              <w:contextualSpacing/>
              <w:rPr>
                <w:b/>
              </w:rPr>
            </w:pPr>
            <w:r w:rsidRPr="002D1524">
              <w:rPr>
                <w:b/>
              </w:rPr>
              <w:t>Underskrift</w:t>
            </w:r>
          </w:p>
          <w:p w14:paraId="334DB1BB" w14:textId="77777777" w:rsidR="002D1524" w:rsidRDefault="002D1524" w:rsidP="003C1947">
            <w:pPr>
              <w:spacing w:line="300" w:lineRule="auto"/>
              <w:contextualSpacing/>
            </w:pPr>
          </w:p>
          <w:p w14:paraId="46A820A2" w14:textId="77777777" w:rsidR="002D1524" w:rsidRDefault="002D1524" w:rsidP="003C1947">
            <w:pPr>
              <w:spacing w:line="300" w:lineRule="auto"/>
              <w:contextualSpacing/>
            </w:pPr>
          </w:p>
        </w:tc>
      </w:tr>
    </w:tbl>
    <w:p w14:paraId="7618E00B" w14:textId="77777777" w:rsidR="002D1524" w:rsidRDefault="002D1524" w:rsidP="002D1524">
      <w:pPr>
        <w:contextualSpacing/>
        <w:rPr>
          <w:b/>
        </w:rPr>
      </w:pPr>
    </w:p>
    <w:p w14:paraId="33580A9F" w14:textId="77777777" w:rsidR="002D1524" w:rsidRPr="002D1524" w:rsidRDefault="002D1524" w:rsidP="002D1524">
      <w:pPr>
        <w:contextualSpacing/>
        <w:rPr>
          <w:b/>
        </w:rPr>
      </w:pPr>
      <w:r w:rsidRPr="002D1524">
        <w:rPr>
          <w:b/>
        </w:rPr>
        <w:t xml:space="preserve">Ansökan skickas eller lämnas till </w:t>
      </w:r>
    </w:p>
    <w:p w14:paraId="3BA2F795" w14:textId="5ED3DF9A" w:rsidR="004D7122" w:rsidRDefault="004D7122" w:rsidP="002D1524">
      <w:pPr>
        <w:contextualSpacing/>
      </w:pPr>
      <w:hyperlink r:id="rId8" w:history="1">
        <w:r w:rsidRPr="00462943">
          <w:rPr>
            <w:rStyle w:val="Hyperlnk"/>
          </w:rPr>
          <w:t>kirsi.sundholm@brando.ax</w:t>
        </w:r>
      </w:hyperlink>
      <w:r>
        <w:t xml:space="preserve">, </w:t>
      </w:r>
      <w:hyperlink r:id="rId9" w:history="1">
        <w:r w:rsidRPr="00462943">
          <w:rPr>
            <w:rStyle w:val="Hyperlnk"/>
          </w:rPr>
          <w:t>utbildningschef@brando.ax</w:t>
        </w:r>
      </w:hyperlink>
      <w:r>
        <w:t xml:space="preserve">, </w:t>
      </w:r>
      <w:hyperlink r:id="rId10" w:history="1">
        <w:r w:rsidRPr="00462943">
          <w:rPr>
            <w:rStyle w:val="Hyperlnk"/>
          </w:rPr>
          <w:t>info@brando.ax</w:t>
        </w:r>
      </w:hyperlink>
      <w:r>
        <w:t xml:space="preserve"> </w:t>
      </w:r>
    </w:p>
    <w:p w14:paraId="2BD23935" w14:textId="6383A271" w:rsidR="002D1524" w:rsidRDefault="004D7122" w:rsidP="002D1524">
      <w:pPr>
        <w:contextualSpacing/>
      </w:pPr>
      <w:r>
        <w:t xml:space="preserve">eller </w:t>
      </w:r>
      <w:r w:rsidR="0069696C">
        <w:t>Brändö kommun</w:t>
      </w:r>
      <w:r>
        <w:t xml:space="preserve">, </w:t>
      </w:r>
      <w:proofErr w:type="spellStart"/>
      <w:r>
        <w:t>Nottholmsvägen</w:t>
      </w:r>
      <w:proofErr w:type="spellEnd"/>
      <w:r>
        <w:t xml:space="preserve"> 71 A, </w:t>
      </w:r>
      <w:r w:rsidR="002D1524">
        <w:t>22940 Åva</w:t>
      </w:r>
    </w:p>
    <w:p w14:paraId="3AE98257" w14:textId="77777777" w:rsidR="00734995" w:rsidRDefault="00734995" w:rsidP="002D1524">
      <w:pPr>
        <w:contextualSpacing/>
      </w:pPr>
    </w:p>
    <w:p w14:paraId="2B3A2683" w14:textId="77777777" w:rsidR="00734995" w:rsidRPr="00D22F50" w:rsidRDefault="00734995" w:rsidP="00734995">
      <w:pPr>
        <w:pStyle w:val="Default"/>
        <w:jc w:val="both"/>
        <w:rPr>
          <w:rFonts w:asciiTheme="minorHAnsi" w:hAnsiTheme="minorHAnsi"/>
          <w:b/>
          <w:szCs w:val="20"/>
        </w:rPr>
      </w:pPr>
      <w:r w:rsidRPr="00D22F50">
        <w:rPr>
          <w:rFonts w:asciiTheme="minorHAnsi" w:hAnsiTheme="minorHAnsi"/>
          <w:b/>
          <w:szCs w:val="20"/>
        </w:rPr>
        <w:lastRenderedPageBreak/>
        <w:t>Anvisningar</w:t>
      </w:r>
    </w:p>
    <w:p w14:paraId="70E4406F" w14:textId="77777777" w:rsidR="00734995" w:rsidRPr="00D22F50" w:rsidRDefault="00734995" w:rsidP="00734995">
      <w:pPr>
        <w:pStyle w:val="Default"/>
        <w:jc w:val="both"/>
        <w:rPr>
          <w:rFonts w:asciiTheme="minorHAnsi" w:hAnsiTheme="minorHAnsi"/>
          <w:szCs w:val="20"/>
        </w:rPr>
      </w:pPr>
    </w:p>
    <w:p w14:paraId="7F88E226" w14:textId="0CC2C147" w:rsidR="00734995" w:rsidRPr="00D22F50" w:rsidRDefault="00734995" w:rsidP="00734995">
      <w:pPr>
        <w:pStyle w:val="Default"/>
        <w:jc w:val="both"/>
        <w:rPr>
          <w:rFonts w:asciiTheme="minorHAnsi" w:hAnsiTheme="minorHAnsi"/>
          <w:szCs w:val="20"/>
        </w:rPr>
      </w:pPr>
      <w:r w:rsidRPr="00D22F50">
        <w:rPr>
          <w:rFonts w:asciiTheme="minorHAnsi" w:hAnsiTheme="minorHAnsi"/>
          <w:szCs w:val="20"/>
        </w:rPr>
        <w:t xml:space="preserve">Det finns </w:t>
      </w:r>
      <w:r w:rsidR="00C966D9">
        <w:rPr>
          <w:rFonts w:asciiTheme="minorHAnsi" w:hAnsiTheme="minorHAnsi"/>
          <w:szCs w:val="20"/>
        </w:rPr>
        <w:t xml:space="preserve">tre </w:t>
      </w:r>
      <w:r w:rsidRPr="00D22F50">
        <w:rPr>
          <w:rFonts w:asciiTheme="minorHAnsi" w:hAnsiTheme="minorHAnsi"/>
          <w:szCs w:val="20"/>
        </w:rPr>
        <w:t>typer av bidrag att söka</w:t>
      </w:r>
      <w:r w:rsidR="00C966D9">
        <w:rPr>
          <w:rFonts w:asciiTheme="minorHAnsi" w:hAnsiTheme="minorHAnsi"/>
          <w:szCs w:val="20"/>
        </w:rPr>
        <w:t>, uppvärmningsbi</w:t>
      </w:r>
      <w:r w:rsidR="00B925FC">
        <w:rPr>
          <w:rFonts w:asciiTheme="minorHAnsi" w:hAnsiTheme="minorHAnsi"/>
          <w:szCs w:val="20"/>
        </w:rPr>
        <w:t>drag, verksamhetsbidrag och projektbidrag.</w:t>
      </w:r>
      <w:r w:rsidRPr="00D22F50">
        <w:rPr>
          <w:rFonts w:asciiTheme="minorHAnsi" w:hAnsiTheme="minorHAnsi"/>
          <w:szCs w:val="20"/>
        </w:rPr>
        <w:t xml:space="preserve"> Blankett för ansökan finns </w:t>
      </w:r>
      <w:r w:rsidR="00B925FC">
        <w:rPr>
          <w:rFonts w:asciiTheme="minorHAnsi" w:hAnsiTheme="minorHAnsi"/>
          <w:szCs w:val="20"/>
        </w:rPr>
        <w:t xml:space="preserve">att ladda ner </w:t>
      </w:r>
      <w:r w:rsidRPr="00D22F50">
        <w:rPr>
          <w:rFonts w:asciiTheme="minorHAnsi" w:hAnsiTheme="minorHAnsi"/>
          <w:szCs w:val="20"/>
        </w:rPr>
        <w:t xml:space="preserve">på hemsidan: </w:t>
      </w:r>
      <w:r w:rsidR="00B925FC">
        <w:rPr>
          <w:rFonts w:asciiTheme="minorHAnsi" w:hAnsiTheme="minorHAnsi"/>
          <w:szCs w:val="20"/>
        </w:rPr>
        <w:t>kommunen&gt;</w:t>
      </w:r>
      <w:r w:rsidRPr="00D22F50">
        <w:rPr>
          <w:rFonts w:asciiTheme="minorHAnsi" w:hAnsiTheme="minorHAnsi"/>
          <w:szCs w:val="20"/>
        </w:rPr>
        <w:t>b</w:t>
      </w:r>
      <w:r w:rsidR="00B925FC">
        <w:rPr>
          <w:rFonts w:asciiTheme="minorHAnsi" w:hAnsiTheme="minorHAnsi"/>
          <w:szCs w:val="20"/>
        </w:rPr>
        <w:t>lanketter&gt;övrigt.</w:t>
      </w:r>
    </w:p>
    <w:p w14:paraId="4158C783" w14:textId="77777777" w:rsidR="00734995" w:rsidRPr="00D22F50" w:rsidRDefault="00734995" w:rsidP="00FD2D11">
      <w:pPr>
        <w:pStyle w:val="Default"/>
        <w:tabs>
          <w:tab w:val="left" w:pos="8115"/>
        </w:tabs>
        <w:jc w:val="both"/>
        <w:rPr>
          <w:rFonts w:asciiTheme="minorHAnsi" w:hAnsiTheme="minorHAnsi"/>
          <w:szCs w:val="20"/>
        </w:rPr>
      </w:pPr>
      <w:r w:rsidRPr="00D22F50">
        <w:rPr>
          <w:rFonts w:asciiTheme="minorHAnsi" w:hAnsiTheme="minorHAnsi"/>
          <w:szCs w:val="20"/>
        </w:rPr>
        <w:t xml:space="preserve"> </w:t>
      </w:r>
      <w:r w:rsidR="00FD2D11">
        <w:rPr>
          <w:rFonts w:asciiTheme="minorHAnsi" w:hAnsiTheme="minorHAnsi"/>
          <w:szCs w:val="20"/>
        </w:rPr>
        <w:tab/>
      </w:r>
    </w:p>
    <w:p w14:paraId="05EAC23D" w14:textId="6F4C8E60" w:rsidR="00734995" w:rsidRPr="00D22F50" w:rsidRDefault="00734995" w:rsidP="00734995">
      <w:pPr>
        <w:pStyle w:val="Default"/>
        <w:jc w:val="both"/>
        <w:rPr>
          <w:rFonts w:asciiTheme="minorHAnsi" w:hAnsiTheme="minorHAnsi"/>
          <w:szCs w:val="20"/>
        </w:rPr>
      </w:pPr>
      <w:r w:rsidRPr="00D22F50">
        <w:rPr>
          <w:rFonts w:asciiTheme="minorHAnsi" w:hAnsiTheme="minorHAnsi"/>
          <w:szCs w:val="20"/>
          <w:u w:val="single"/>
        </w:rPr>
        <w:t>Uppvärmningsbidrag</w:t>
      </w:r>
      <w:r w:rsidRPr="00D22F50">
        <w:rPr>
          <w:rFonts w:asciiTheme="minorHAnsi" w:hAnsiTheme="minorHAnsi"/>
          <w:szCs w:val="20"/>
        </w:rPr>
        <w:t xml:space="preserve">: Föreningar med hemort i Brändö kommun kan söka om uppvärmningsbidrag för det gångna året. Man kan ansöka om upp till 80% av den faktiska kostnaden, men maximalt 800 euro. Till ansökan ska fogas en utredning över uppvärmningskostnaderna. </w:t>
      </w:r>
      <w:r w:rsidR="0018736D">
        <w:rPr>
          <w:rFonts w:asciiTheme="minorHAnsi" w:hAnsiTheme="minorHAnsi"/>
          <w:szCs w:val="20"/>
        </w:rPr>
        <w:t xml:space="preserve">Till ansökan bifogas senaste årsmötesprotokoll. </w:t>
      </w:r>
    </w:p>
    <w:p w14:paraId="1A2A42E1" w14:textId="77777777" w:rsidR="00734995" w:rsidRPr="00D22F50" w:rsidRDefault="00734995" w:rsidP="00734995">
      <w:pPr>
        <w:pStyle w:val="Default"/>
        <w:jc w:val="both"/>
        <w:rPr>
          <w:rFonts w:asciiTheme="minorHAnsi" w:hAnsiTheme="minorHAnsi"/>
          <w:szCs w:val="20"/>
        </w:rPr>
      </w:pPr>
    </w:p>
    <w:p w14:paraId="6254655D" w14:textId="0D6D2A7E" w:rsidR="00734995" w:rsidRPr="00D22F50" w:rsidRDefault="00734995" w:rsidP="00734995">
      <w:pPr>
        <w:pStyle w:val="Default"/>
        <w:jc w:val="both"/>
        <w:rPr>
          <w:rFonts w:asciiTheme="minorHAnsi" w:hAnsiTheme="minorHAnsi"/>
          <w:szCs w:val="20"/>
        </w:rPr>
      </w:pPr>
      <w:r w:rsidRPr="00D22F50">
        <w:rPr>
          <w:rFonts w:asciiTheme="minorHAnsi" w:hAnsiTheme="minorHAnsi"/>
          <w:szCs w:val="20"/>
          <w:u w:val="single"/>
        </w:rPr>
        <w:t>Verksamhetsbidrag</w:t>
      </w:r>
      <w:r w:rsidRPr="00D22F50">
        <w:rPr>
          <w:rFonts w:asciiTheme="minorHAnsi" w:hAnsiTheme="minorHAnsi"/>
          <w:szCs w:val="20"/>
        </w:rPr>
        <w:t xml:space="preserve">: </w:t>
      </w:r>
      <w:r w:rsidR="008030D1" w:rsidRPr="008030D1">
        <w:rPr>
          <w:rFonts w:asciiTheme="minorHAnsi" w:hAnsiTheme="minorHAnsi"/>
          <w:szCs w:val="20"/>
        </w:rPr>
        <w:t>Föreningar med verksamhet i Brändö kommun</w:t>
      </w:r>
      <w:r w:rsidR="004D7122">
        <w:rPr>
          <w:rFonts w:asciiTheme="minorHAnsi" w:hAnsiTheme="minorHAnsi"/>
          <w:szCs w:val="20"/>
        </w:rPr>
        <w:t xml:space="preserve"> </w:t>
      </w:r>
      <w:r w:rsidR="008030D1" w:rsidRPr="008030D1">
        <w:rPr>
          <w:rFonts w:asciiTheme="minorHAnsi" w:hAnsiTheme="minorHAnsi"/>
          <w:szCs w:val="20"/>
        </w:rPr>
        <w:t>kan ansöka om verksamhetsbidrag</w:t>
      </w:r>
      <w:r w:rsidR="004D7122">
        <w:rPr>
          <w:rFonts w:asciiTheme="minorHAnsi" w:hAnsiTheme="minorHAnsi"/>
          <w:szCs w:val="20"/>
        </w:rPr>
        <w:t xml:space="preserve"> till</w:t>
      </w:r>
      <w:r w:rsidR="00C966D9">
        <w:rPr>
          <w:rFonts w:asciiTheme="minorHAnsi" w:hAnsiTheme="minorHAnsi"/>
          <w:szCs w:val="20"/>
        </w:rPr>
        <w:t xml:space="preserve"> exempel </w:t>
      </w:r>
      <w:r w:rsidR="00B925FC">
        <w:rPr>
          <w:rFonts w:asciiTheme="minorHAnsi" w:hAnsiTheme="minorHAnsi"/>
          <w:szCs w:val="20"/>
        </w:rPr>
        <w:t xml:space="preserve">för </w:t>
      </w:r>
      <w:r w:rsidR="004D7122">
        <w:rPr>
          <w:rFonts w:asciiTheme="minorHAnsi" w:hAnsiTheme="minorHAnsi"/>
          <w:szCs w:val="20"/>
        </w:rPr>
        <w:t xml:space="preserve">kultur-, ungdoms- eller idrottsverksamhet.  </w:t>
      </w:r>
      <w:r w:rsidR="008030D1" w:rsidRPr="008030D1">
        <w:rPr>
          <w:rFonts w:asciiTheme="minorHAnsi" w:hAnsiTheme="minorHAnsi"/>
          <w:szCs w:val="20"/>
        </w:rPr>
        <w:t>Till ansökan</w:t>
      </w:r>
      <w:r w:rsidR="004D7122">
        <w:rPr>
          <w:rFonts w:asciiTheme="minorHAnsi" w:hAnsiTheme="minorHAnsi"/>
          <w:szCs w:val="20"/>
        </w:rPr>
        <w:t xml:space="preserve"> </w:t>
      </w:r>
      <w:r w:rsidR="004D7122" w:rsidRPr="008030D1">
        <w:rPr>
          <w:rFonts w:asciiTheme="minorHAnsi" w:hAnsiTheme="minorHAnsi"/>
          <w:szCs w:val="20"/>
        </w:rPr>
        <w:t>bifogas</w:t>
      </w:r>
      <w:r w:rsidR="004D7122">
        <w:rPr>
          <w:rFonts w:asciiTheme="minorHAnsi" w:hAnsiTheme="minorHAnsi"/>
          <w:szCs w:val="20"/>
        </w:rPr>
        <w:t xml:space="preserve"> aktuellt årsmöte</w:t>
      </w:r>
      <w:r w:rsidR="00B925FC">
        <w:rPr>
          <w:rFonts w:asciiTheme="minorHAnsi" w:hAnsiTheme="minorHAnsi"/>
          <w:szCs w:val="20"/>
        </w:rPr>
        <w:t>sprotokoll</w:t>
      </w:r>
      <w:r w:rsidR="004D7122">
        <w:rPr>
          <w:rFonts w:asciiTheme="minorHAnsi" w:hAnsiTheme="minorHAnsi"/>
          <w:szCs w:val="20"/>
        </w:rPr>
        <w:t xml:space="preserve">, verksamhetsberättelse och </w:t>
      </w:r>
      <w:r w:rsidR="008030D1" w:rsidRPr="008030D1">
        <w:rPr>
          <w:rFonts w:asciiTheme="minorHAnsi" w:hAnsiTheme="minorHAnsi"/>
          <w:szCs w:val="20"/>
        </w:rPr>
        <w:t xml:space="preserve">verksamhetsplan </w:t>
      </w:r>
      <w:r w:rsidR="00C966D9">
        <w:rPr>
          <w:rFonts w:asciiTheme="minorHAnsi" w:hAnsiTheme="minorHAnsi"/>
          <w:szCs w:val="20"/>
        </w:rPr>
        <w:t xml:space="preserve">samt </w:t>
      </w:r>
      <w:r w:rsidR="008030D1" w:rsidRPr="008030D1">
        <w:rPr>
          <w:rFonts w:asciiTheme="minorHAnsi" w:hAnsiTheme="minorHAnsi"/>
          <w:szCs w:val="20"/>
        </w:rPr>
        <w:t xml:space="preserve">budget för </w:t>
      </w:r>
      <w:r w:rsidR="004D7122">
        <w:rPr>
          <w:rFonts w:asciiTheme="minorHAnsi" w:hAnsiTheme="minorHAnsi"/>
          <w:szCs w:val="20"/>
        </w:rPr>
        <w:t xml:space="preserve">pågående år. </w:t>
      </w:r>
      <w:r w:rsidR="008030D1" w:rsidRPr="008030D1">
        <w:rPr>
          <w:rFonts w:asciiTheme="minorHAnsi" w:hAnsiTheme="minorHAnsi"/>
          <w:szCs w:val="20"/>
        </w:rPr>
        <w:t>Föreningar som sköter bollplaner i byarna får 50 € per bollplan.</w:t>
      </w:r>
    </w:p>
    <w:p w14:paraId="5AC18064" w14:textId="77777777" w:rsidR="00734995" w:rsidRPr="00D22F50" w:rsidRDefault="00734995" w:rsidP="00734995">
      <w:pPr>
        <w:pStyle w:val="Default"/>
        <w:jc w:val="both"/>
        <w:rPr>
          <w:rFonts w:asciiTheme="minorHAnsi" w:hAnsiTheme="minorHAnsi"/>
          <w:szCs w:val="20"/>
        </w:rPr>
      </w:pPr>
    </w:p>
    <w:p w14:paraId="5DFDB4F3" w14:textId="77777777" w:rsidR="0018736D" w:rsidRPr="0018736D" w:rsidRDefault="00734995" w:rsidP="0018736D">
      <w:pPr>
        <w:pStyle w:val="Default"/>
        <w:jc w:val="both"/>
        <w:rPr>
          <w:rFonts w:asciiTheme="minorHAnsi" w:hAnsiTheme="minorHAnsi"/>
          <w:szCs w:val="20"/>
        </w:rPr>
      </w:pPr>
      <w:r w:rsidRPr="00D22F50">
        <w:rPr>
          <w:rFonts w:asciiTheme="minorHAnsi" w:hAnsiTheme="minorHAnsi"/>
          <w:szCs w:val="20"/>
          <w:u w:val="single"/>
        </w:rPr>
        <w:t>Projektbidrag</w:t>
      </w:r>
      <w:r w:rsidRPr="00D22F50">
        <w:rPr>
          <w:rFonts w:asciiTheme="minorHAnsi" w:hAnsiTheme="minorHAnsi"/>
          <w:szCs w:val="20"/>
        </w:rPr>
        <w:t xml:space="preserve">: </w:t>
      </w:r>
      <w:r w:rsidRPr="0018736D">
        <w:rPr>
          <w:rFonts w:asciiTheme="minorHAnsi" w:hAnsiTheme="minorHAnsi"/>
          <w:szCs w:val="20"/>
        </w:rPr>
        <w:t xml:space="preserve">Fysiska eller juridiska personer som planerar att genomföra ett </w:t>
      </w:r>
      <w:r w:rsidR="0018736D" w:rsidRPr="0018736D">
        <w:rPr>
          <w:rFonts w:asciiTheme="minorHAnsi" w:hAnsiTheme="minorHAnsi"/>
          <w:szCs w:val="20"/>
        </w:rPr>
        <w:t>projekt som är inriktad på att förbättra utbudet av idrottsaktiviteter i Brändö kommun kan ansöka om projektbidrag</w:t>
      </w:r>
      <w:r w:rsidR="0018736D" w:rsidRPr="0018736D">
        <w:rPr>
          <w:rFonts w:asciiTheme="minorHAnsi" w:hAnsiTheme="minorHAnsi"/>
          <w:szCs w:val="20"/>
        </w:rPr>
        <w:t xml:space="preserve"> från utbildningschefen. </w:t>
      </w:r>
      <w:r w:rsidR="0018736D" w:rsidRPr="0018736D">
        <w:rPr>
          <w:rFonts w:asciiTheme="minorHAnsi" w:hAnsiTheme="minorHAnsi"/>
          <w:szCs w:val="20"/>
        </w:rPr>
        <w:t xml:space="preserve">Till ansökan bör fogas projektplan och budget. </w:t>
      </w:r>
    </w:p>
    <w:p w14:paraId="5ED0DFCB" w14:textId="4E815A4C" w:rsidR="0018736D" w:rsidRDefault="0018736D" w:rsidP="00734995">
      <w:pPr>
        <w:pStyle w:val="Default"/>
        <w:jc w:val="both"/>
        <w:rPr>
          <w:rFonts w:asciiTheme="minorHAnsi" w:hAnsiTheme="minorHAnsi"/>
          <w:szCs w:val="20"/>
          <w:highlight w:val="yellow"/>
        </w:rPr>
      </w:pPr>
      <w:r w:rsidRPr="0018736D">
        <w:rPr>
          <w:rFonts w:asciiTheme="minorHAnsi" w:hAnsiTheme="minorHAnsi"/>
          <w:szCs w:val="20"/>
        </w:rPr>
        <w:t xml:space="preserve">Övrig projektfinansiering inom kultur kan riktas till biblioteks- och kulturnämnden. </w:t>
      </w:r>
      <w:r>
        <w:rPr>
          <w:rFonts w:asciiTheme="minorHAnsi" w:hAnsiTheme="minorHAnsi"/>
          <w:szCs w:val="20"/>
          <w:highlight w:val="yellow"/>
        </w:rPr>
        <w:t xml:space="preserve"> </w:t>
      </w:r>
    </w:p>
    <w:p w14:paraId="4C6773D7" w14:textId="5B142F23" w:rsidR="00734995" w:rsidRPr="00D22F50" w:rsidRDefault="0018736D" w:rsidP="00734995">
      <w:pPr>
        <w:pStyle w:val="Default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Juridiska personer </w:t>
      </w:r>
      <w:r w:rsidRPr="008030D1">
        <w:rPr>
          <w:rFonts w:asciiTheme="minorHAnsi" w:hAnsiTheme="minorHAnsi"/>
          <w:szCs w:val="20"/>
        </w:rPr>
        <w:t>bifoga</w:t>
      </w:r>
      <w:r>
        <w:rPr>
          <w:rFonts w:asciiTheme="minorHAnsi" w:hAnsiTheme="minorHAnsi"/>
          <w:szCs w:val="20"/>
        </w:rPr>
        <w:t>r</w:t>
      </w:r>
      <w:r>
        <w:rPr>
          <w:rFonts w:asciiTheme="minorHAnsi" w:hAnsiTheme="minorHAnsi"/>
          <w:szCs w:val="20"/>
        </w:rPr>
        <w:t xml:space="preserve"> aktuellt årsmötesprotokoll</w:t>
      </w:r>
      <w:r>
        <w:rPr>
          <w:rFonts w:asciiTheme="minorHAnsi" w:hAnsiTheme="minorHAnsi"/>
          <w:szCs w:val="20"/>
        </w:rPr>
        <w:t xml:space="preserve"> och</w:t>
      </w:r>
      <w:r>
        <w:rPr>
          <w:rFonts w:asciiTheme="minorHAnsi" w:hAnsiTheme="minorHAnsi"/>
          <w:szCs w:val="20"/>
        </w:rPr>
        <w:t xml:space="preserve"> verksamhetsberättelse</w:t>
      </w:r>
      <w:r>
        <w:rPr>
          <w:rFonts w:asciiTheme="minorHAnsi" w:hAnsiTheme="minorHAnsi"/>
          <w:szCs w:val="20"/>
        </w:rPr>
        <w:t xml:space="preserve"> samt projektplan med kostnadskalkyl, fysiska personer en projektplan och budget. </w:t>
      </w:r>
    </w:p>
    <w:p w14:paraId="37D3CE15" w14:textId="77777777" w:rsidR="00734995" w:rsidRPr="00D22F50" w:rsidRDefault="00734995" w:rsidP="00734995">
      <w:pPr>
        <w:jc w:val="both"/>
        <w:rPr>
          <w:rFonts w:cs="Times New Roman"/>
          <w:sz w:val="24"/>
          <w:szCs w:val="20"/>
        </w:rPr>
      </w:pPr>
    </w:p>
    <w:p w14:paraId="5395C056" w14:textId="6ACF558A" w:rsidR="00734995" w:rsidRPr="00D22F50" w:rsidRDefault="00734995" w:rsidP="00734995">
      <w:pPr>
        <w:jc w:val="both"/>
        <w:rPr>
          <w:rFonts w:cs="Times New Roman"/>
          <w:sz w:val="28"/>
        </w:rPr>
      </w:pPr>
      <w:r w:rsidRPr="00D22F50">
        <w:rPr>
          <w:rFonts w:cs="Times New Roman"/>
          <w:sz w:val="24"/>
          <w:szCs w:val="20"/>
        </w:rPr>
        <w:t xml:space="preserve">Ansökan ställs till </w:t>
      </w:r>
      <w:r w:rsidR="0069696C">
        <w:rPr>
          <w:rFonts w:cs="Times New Roman"/>
          <w:sz w:val="24"/>
          <w:szCs w:val="20"/>
        </w:rPr>
        <w:t>Brändö kommun,</w:t>
      </w:r>
      <w:r w:rsidRPr="00D22F50">
        <w:rPr>
          <w:rFonts w:cs="Times New Roman"/>
          <w:sz w:val="24"/>
          <w:szCs w:val="20"/>
        </w:rPr>
        <w:t xml:space="preserve"> </w:t>
      </w:r>
      <w:proofErr w:type="spellStart"/>
      <w:r w:rsidR="0018736D">
        <w:rPr>
          <w:rFonts w:cs="Times New Roman"/>
          <w:sz w:val="24"/>
          <w:szCs w:val="20"/>
        </w:rPr>
        <w:t>Nottholmsvägen</w:t>
      </w:r>
      <w:proofErr w:type="spellEnd"/>
      <w:r w:rsidR="0018736D">
        <w:rPr>
          <w:rFonts w:cs="Times New Roman"/>
          <w:sz w:val="24"/>
          <w:szCs w:val="20"/>
        </w:rPr>
        <w:t xml:space="preserve"> 71,</w:t>
      </w:r>
      <w:r w:rsidRPr="00D22F50">
        <w:rPr>
          <w:rFonts w:cs="Times New Roman"/>
          <w:sz w:val="24"/>
          <w:szCs w:val="20"/>
        </w:rPr>
        <w:t xml:space="preserve"> 22940 ÅVA. Frågor besvaras av </w:t>
      </w:r>
      <w:r w:rsidR="00FA0A80">
        <w:rPr>
          <w:rFonts w:cs="Times New Roman"/>
          <w:sz w:val="24"/>
          <w:szCs w:val="20"/>
        </w:rPr>
        <w:t>bibliotekarien</w:t>
      </w:r>
      <w:r w:rsidR="0069696C">
        <w:rPr>
          <w:rFonts w:cs="Times New Roman"/>
          <w:sz w:val="24"/>
          <w:szCs w:val="20"/>
        </w:rPr>
        <w:t xml:space="preserve"> </w:t>
      </w:r>
      <w:r w:rsidR="008E6834">
        <w:rPr>
          <w:rFonts w:cs="Times New Roman"/>
          <w:sz w:val="24"/>
          <w:szCs w:val="20"/>
        </w:rPr>
        <w:t>kirsi.sundholm</w:t>
      </w:r>
      <w:r w:rsidR="005F4891">
        <w:rPr>
          <w:rFonts w:cs="Times New Roman"/>
          <w:sz w:val="24"/>
          <w:szCs w:val="20"/>
        </w:rPr>
        <w:t xml:space="preserve">@brando.ax och </w:t>
      </w:r>
      <w:r w:rsidR="005F4891" w:rsidRPr="005F4891">
        <w:rPr>
          <w:rFonts w:cs="Times New Roman"/>
          <w:sz w:val="24"/>
          <w:szCs w:val="20"/>
        </w:rPr>
        <w:t>040</w:t>
      </w:r>
      <w:r w:rsidR="00C966D9">
        <w:rPr>
          <w:rFonts w:cs="Times New Roman"/>
          <w:sz w:val="24"/>
          <w:szCs w:val="20"/>
        </w:rPr>
        <w:t xml:space="preserve"> - </w:t>
      </w:r>
      <w:r w:rsidR="005F4891" w:rsidRPr="005F4891">
        <w:rPr>
          <w:rFonts w:cs="Times New Roman"/>
          <w:sz w:val="24"/>
          <w:szCs w:val="20"/>
        </w:rPr>
        <w:t>052</w:t>
      </w:r>
      <w:r w:rsidR="00C966D9">
        <w:rPr>
          <w:rFonts w:cs="Times New Roman"/>
          <w:sz w:val="24"/>
          <w:szCs w:val="20"/>
        </w:rPr>
        <w:t xml:space="preserve"> </w:t>
      </w:r>
      <w:r w:rsidR="005F4891" w:rsidRPr="005F4891">
        <w:rPr>
          <w:rFonts w:cs="Times New Roman"/>
          <w:sz w:val="24"/>
          <w:szCs w:val="20"/>
        </w:rPr>
        <w:t>67</w:t>
      </w:r>
      <w:r w:rsidR="00C966D9">
        <w:rPr>
          <w:rFonts w:cs="Times New Roman"/>
          <w:sz w:val="24"/>
          <w:szCs w:val="20"/>
        </w:rPr>
        <w:t xml:space="preserve"> </w:t>
      </w:r>
      <w:r w:rsidR="005F4891" w:rsidRPr="005F4891">
        <w:rPr>
          <w:rFonts w:cs="Times New Roman"/>
          <w:sz w:val="24"/>
          <w:szCs w:val="20"/>
        </w:rPr>
        <w:t>77</w:t>
      </w:r>
      <w:r w:rsidR="005F4891">
        <w:rPr>
          <w:rFonts w:cs="Times New Roman"/>
          <w:sz w:val="24"/>
          <w:szCs w:val="20"/>
        </w:rPr>
        <w:t xml:space="preserve"> och</w:t>
      </w:r>
      <w:r w:rsidRPr="00D22F50">
        <w:rPr>
          <w:rFonts w:cs="Times New Roman"/>
          <w:sz w:val="24"/>
          <w:szCs w:val="20"/>
        </w:rPr>
        <w:t xml:space="preserve"> Julia Grünewald på </w:t>
      </w:r>
      <w:r w:rsidR="00681511">
        <w:rPr>
          <w:rFonts w:cs="Times New Roman"/>
          <w:sz w:val="24"/>
          <w:szCs w:val="20"/>
        </w:rPr>
        <w:t>utbildningschef</w:t>
      </w:r>
      <w:r w:rsidRPr="00D22F50">
        <w:rPr>
          <w:rFonts w:cs="Times New Roman"/>
          <w:sz w:val="24"/>
          <w:szCs w:val="20"/>
        </w:rPr>
        <w:t>@brando.ax eller 040 - 520 87 37</w:t>
      </w:r>
    </w:p>
    <w:p w14:paraId="330092BD" w14:textId="77777777" w:rsidR="00734995" w:rsidRDefault="00734995" w:rsidP="002D1524">
      <w:pPr>
        <w:contextualSpacing/>
      </w:pPr>
    </w:p>
    <w:sectPr w:rsidR="00734995" w:rsidSect="000120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BD5B9" w14:textId="77777777" w:rsidR="00624DB1" w:rsidRDefault="00624DB1" w:rsidP="004B62EF">
      <w:pPr>
        <w:spacing w:after="0" w:line="240" w:lineRule="auto"/>
      </w:pPr>
      <w:r>
        <w:separator/>
      </w:r>
    </w:p>
  </w:endnote>
  <w:endnote w:type="continuationSeparator" w:id="0">
    <w:p w14:paraId="084C7D2D" w14:textId="77777777" w:rsidR="00624DB1" w:rsidRDefault="00624DB1" w:rsidP="004B6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47135" w14:textId="77777777" w:rsidR="005F4891" w:rsidRDefault="005F489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B7ECA" w14:textId="77777777" w:rsidR="005F4891" w:rsidRDefault="005F489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495EA" w14:textId="77777777" w:rsidR="005F4891" w:rsidRDefault="005F489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9C9AE" w14:textId="77777777" w:rsidR="00624DB1" w:rsidRDefault="00624DB1" w:rsidP="004B62EF">
      <w:pPr>
        <w:spacing w:after="0" w:line="240" w:lineRule="auto"/>
      </w:pPr>
      <w:r>
        <w:separator/>
      </w:r>
    </w:p>
  </w:footnote>
  <w:footnote w:type="continuationSeparator" w:id="0">
    <w:p w14:paraId="4E5E9DC9" w14:textId="77777777" w:rsidR="00624DB1" w:rsidRDefault="00624DB1" w:rsidP="004B6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EF83A" w14:textId="77777777" w:rsidR="005F4891" w:rsidRDefault="005F489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EE013" w14:textId="77777777" w:rsidR="00FD2D11" w:rsidRDefault="00FD2D11" w:rsidP="004B62EF">
    <w:pPr>
      <w:pStyle w:val="Sidhuvud"/>
      <w:tabs>
        <w:tab w:val="clear" w:pos="4536"/>
        <w:tab w:val="center" w:pos="2835"/>
      </w:tabs>
    </w:pPr>
    <w:r w:rsidRPr="004B62EF">
      <w:rPr>
        <w:color w:val="7F7F7F" w:themeColor="text1" w:themeTint="80"/>
        <w:sz w:val="36"/>
        <w:szCs w:val="36"/>
      </w:rPr>
      <w:t>BIDRAGSANSÖKAN</w:t>
    </w:r>
    <w:r>
      <w:ptab w:relativeTo="margin" w:alignment="right" w:leader="none"/>
    </w:r>
    <w:r w:rsidR="005F4891">
      <w:rPr>
        <w:noProof/>
        <w:lang w:eastAsia="sv-FI"/>
      </w:rPr>
      <w:drawing>
        <wp:inline distT="0" distB="0" distL="0" distR="0" wp14:anchorId="4F7EB7EE" wp14:editId="4B631661">
          <wp:extent cx="2542020" cy="361950"/>
          <wp:effectExtent l="19050" t="0" r="0" b="0"/>
          <wp:docPr id="1" name="Bildobjekt 0" descr="brando_kommu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ndo_kommun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8658" cy="3643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8E560" w14:textId="77777777" w:rsidR="005F4891" w:rsidRDefault="005F489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133677"/>
    <w:multiLevelType w:val="hybridMultilevel"/>
    <w:tmpl w:val="53404E78"/>
    <w:lvl w:ilvl="0" w:tplc="615ED7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942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F0"/>
    <w:rsid w:val="0001209E"/>
    <w:rsid w:val="00110C51"/>
    <w:rsid w:val="001339EC"/>
    <w:rsid w:val="0018736D"/>
    <w:rsid w:val="001C057F"/>
    <w:rsid w:val="00225EFF"/>
    <w:rsid w:val="002A293A"/>
    <w:rsid w:val="002D1524"/>
    <w:rsid w:val="002F5BC6"/>
    <w:rsid w:val="00311A02"/>
    <w:rsid w:val="003C1947"/>
    <w:rsid w:val="003C465D"/>
    <w:rsid w:val="003F4384"/>
    <w:rsid w:val="004B62EF"/>
    <w:rsid w:val="004D7122"/>
    <w:rsid w:val="005F4891"/>
    <w:rsid w:val="00624DB1"/>
    <w:rsid w:val="006505D8"/>
    <w:rsid w:val="006545EA"/>
    <w:rsid w:val="00681511"/>
    <w:rsid w:val="0069696C"/>
    <w:rsid w:val="00734995"/>
    <w:rsid w:val="007E0267"/>
    <w:rsid w:val="008030D1"/>
    <w:rsid w:val="00827EF7"/>
    <w:rsid w:val="008E6834"/>
    <w:rsid w:val="00A16BF0"/>
    <w:rsid w:val="00A668CF"/>
    <w:rsid w:val="00AD49B5"/>
    <w:rsid w:val="00AF0873"/>
    <w:rsid w:val="00B060F0"/>
    <w:rsid w:val="00B925FC"/>
    <w:rsid w:val="00BB4080"/>
    <w:rsid w:val="00BC4710"/>
    <w:rsid w:val="00BE4502"/>
    <w:rsid w:val="00C10E00"/>
    <w:rsid w:val="00C31439"/>
    <w:rsid w:val="00C72861"/>
    <w:rsid w:val="00C966D9"/>
    <w:rsid w:val="00CF704A"/>
    <w:rsid w:val="00D22F50"/>
    <w:rsid w:val="00D914B8"/>
    <w:rsid w:val="00DC08E0"/>
    <w:rsid w:val="00F23773"/>
    <w:rsid w:val="00F81BD5"/>
    <w:rsid w:val="00FA0A80"/>
    <w:rsid w:val="00FC1F93"/>
    <w:rsid w:val="00FD2D11"/>
    <w:rsid w:val="00FF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53FA8"/>
  <w15:docId w15:val="{3C367EF1-4D91-49D8-A907-996DDC11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9E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B62EF"/>
    <w:rPr>
      <w:color w:val="808080"/>
    </w:rPr>
  </w:style>
  <w:style w:type="paragraph" w:styleId="Sidhuvud">
    <w:name w:val="header"/>
    <w:basedOn w:val="Normal"/>
    <w:link w:val="SidhuvudChar"/>
    <w:uiPriority w:val="99"/>
    <w:semiHidden/>
    <w:unhideWhenUsed/>
    <w:rsid w:val="004B6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B62EF"/>
  </w:style>
  <w:style w:type="paragraph" w:styleId="Sidfot">
    <w:name w:val="footer"/>
    <w:basedOn w:val="Normal"/>
    <w:link w:val="SidfotChar"/>
    <w:uiPriority w:val="99"/>
    <w:semiHidden/>
    <w:unhideWhenUsed/>
    <w:rsid w:val="004B6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4B62EF"/>
  </w:style>
  <w:style w:type="paragraph" w:styleId="Ballongtext">
    <w:name w:val="Balloon Text"/>
    <w:basedOn w:val="Normal"/>
    <w:link w:val="BallongtextChar"/>
    <w:uiPriority w:val="99"/>
    <w:semiHidden/>
    <w:unhideWhenUsed/>
    <w:rsid w:val="004B6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B62E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B6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3C1947"/>
    <w:pPr>
      <w:ind w:left="720"/>
      <w:contextualSpacing/>
    </w:pPr>
  </w:style>
  <w:style w:type="paragraph" w:customStyle="1" w:styleId="Default">
    <w:name w:val="Default"/>
    <w:rsid w:val="00734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4D7122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D7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si.sundholm@brando.a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brando.a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tbildningschef@brando.ax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KOMMUNEN\Br&#228;nd&#246;\ungdomsarbetet\Bidrag\Ans&#246;ka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F9569-0EB9-4D85-A237-A3D9F0553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Ansökan</Template>
  <TotalTime>2</TotalTime>
  <Pages>2</Pages>
  <Words>415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Juliag</dc:creator>
  <cp:lastModifiedBy>Päivi Mattila</cp:lastModifiedBy>
  <cp:revision>2</cp:revision>
  <cp:lastPrinted>2024-05-30T06:32:00Z</cp:lastPrinted>
  <dcterms:created xsi:type="dcterms:W3CDTF">2024-10-15T09:59:00Z</dcterms:created>
  <dcterms:modified xsi:type="dcterms:W3CDTF">2024-10-15T09:59:00Z</dcterms:modified>
</cp:coreProperties>
</file>